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4399" w14:textId="04DE8F5D" w:rsidR="003F6DE7" w:rsidRDefault="00D143A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35AA6" wp14:editId="39FF4924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8478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92CAE" w14:textId="4039FC2C" w:rsidR="003F6DE7" w:rsidRDefault="00D143A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143A4">
                              <w:rPr>
                                <w:szCs w:val="28"/>
                                <w:lang w:val="ru-RU"/>
                              </w:rPr>
                              <w:t>СЭД-2021-299-01-01-02-05С-131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35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45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" filled="f" stroked="f">
                <v:textbox inset="0,0,0,0">
                  <w:txbxContent>
                    <w:p w14:paraId="45292CAE" w14:textId="4039FC2C" w:rsidR="003F6DE7" w:rsidRDefault="00D143A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143A4">
                        <w:rPr>
                          <w:szCs w:val="28"/>
                          <w:lang w:val="ru-RU"/>
                        </w:rPr>
                        <w:t>СЭД-2021-299-01-01-02-05С-131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37AD1" wp14:editId="68F43646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90D18" w14:textId="77777777"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4A1892">
                              <w:rPr>
                                <w:b/>
                                <w:szCs w:val="28"/>
                              </w:rPr>
                              <w:t xml:space="preserve">0960001 д. </w:t>
                            </w:r>
                            <w:proofErr w:type="spellStart"/>
                            <w:r w:rsidR="004A1892">
                              <w:rPr>
                                <w:b/>
                                <w:szCs w:val="28"/>
                              </w:rPr>
                              <w:t>Кочкино</w:t>
                            </w:r>
                            <w:proofErr w:type="spellEnd"/>
                            <w:r w:rsidR="004A1892">
                              <w:rPr>
                                <w:b/>
                                <w:szCs w:val="28"/>
                              </w:rPr>
                              <w:t xml:space="preserve"> Лобановского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</w:p>
                          <w:p w14:paraId="236841D0" w14:textId="77777777"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7AD1"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" filled="f" stroked="f">
                <v:textbox inset="0,0,0,0">
                  <w:txbxContent>
                    <w:p w14:paraId="4FA90D18" w14:textId="77777777"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015A8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4A1892">
                        <w:rPr>
                          <w:b/>
                          <w:szCs w:val="28"/>
                        </w:rPr>
                        <w:t xml:space="preserve">0960001 д. </w:t>
                      </w:r>
                      <w:proofErr w:type="spellStart"/>
                      <w:r w:rsidR="004A1892">
                        <w:rPr>
                          <w:b/>
                          <w:szCs w:val="28"/>
                        </w:rPr>
                        <w:t>Кочкино</w:t>
                      </w:r>
                      <w:proofErr w:type="spellEnd"/>
                      <w:r w:rsidR="004A1892">
                        <w:rPr>
                          <w:b/>
                          <w:szCs w:val="28"/>
                        </w:rPr>
                        <w:t xml:space="preserve"> Лобановского</w:t>
                      </w:r>
                      <w:r w:rsidR="009015A8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</w:p>
                    <w:p w14:paraId="236841D0" w14:textId="77777777"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9EF49" wp14:editId="2E4DAB5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03C7" w14:textId="5340C5A3" w:rsidR="003F6DE7" w:rsidRDefault="00D143A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EF49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3E603C7" w14:textId="5340C5A3" w:rsidR="003F6DE7" w:rsidRDefault="00D143A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 wp14:anchorId="74B42BE8" wp14:editId="3F055FA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3C450" wp14:editId="78FF1CCE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A077E" w14:textId="77777777"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7600C1" w14:textId="77777777" w:rsidR="00272FCA" w:rsidRDefault="00272FCA">
      <w:pPr>
        <w:spacing w:line="360" w:lineRule="exact"/>
        <w:ind w:firstLine="720"/>
        <w:rPr>
          <w:szCs w:val="28"/>
        </w:rPr>
      </w:pPr>
    </w:p>
    <w:p w14:paraId="31079A1F" w14:textId="77777777" w:rsidR="00272FCA" w:rsidRPr="00272FCA" w:rsidRDefault="00272FCA" w:rsidP="00272FCA">
      <w:pPr>
        <w:rPr>
          <w:szCs w:val="28"/>
        </w:rPr>
      </w:pPr>
    </w:p>
    <w:p w14:paraId="0BB05EF9" w14:textId="77777777" w:rsidR="00272FCA" w:rsidRPr="00272FCA" w:rsidRDefault="00272FCA" w:rsidP="00272FCA">
      <w:pPr>
        <w:rPr>
          <w:szCs w:val="28"/>
        </w:rPr>
      </w:pPr>
    </w:p>
    <w:p w14:paraId="0838236B" w14:textId="77777777" w:rsidR="0074240F" w:rsidRDefault="0074240F" w:rsidP="00272FCA">
      <w:pPr>
        <w:spacing w:line="480" w:lineRule="exact"/>
        <w:rPr>
          <w:szCs w:val="28"/>
        </w:rPr>
      </w:pPr>
    </w:p>
    <w:p w14:paraId="6CB372BF" w14:textId="77777777" w:rsidR="00272FCA" w:rsidRPr="00F3585D" w:rsidRDefault="00272FCA" w:rsidP="00292C3F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4A1892">
        <w:t>22.06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4A1892">
        <w:t>79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межевания территории кадастрового квартала 59:32:</w:t>
      </w:r>
      <w:r w:rsidR="004A1892">
        <w:t xml:space="preserve">0960001 д. </w:t>
      </w:r>
      <w:proofErr w:type="spellStart"/>
      <w:r w:rsidR="004A1892">
        <w:t>Кочкино</w:t>
      </w:r>
      <w:proofErr w:type="spellEnd"/>
      <w:r w:rsidR="004A1892">
        <w:t xml:space="preserve"> Лобановского</w:t>
      </w:r>
      <w:r w:rsidR="009015A8">
        <w:t xml:space="preserve"> сельского поселения Пермского муниципального района Пермского края</w:t>
      </w:r>
      <w:r w:rsidR="00292C3F">
        <w:t>»</w:t>
      </w:r>
    </w:p>
    <w:p w14:paraId="3B45F00A" w14:textId="77777777" w:rsidR="00272FCA" w:rsidRPr="00F3585D" w:rsidRDefault="00272FCA" w:rsidP="00292C3F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14:paraId="051683C8" w14:textId="77777777" w:rsidR="00272FCA" w:rsidRPr="00E5104C" w:rsidRDefault="00272FCA" w:rsidP="00292C3F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1320A1">
        <w:rPr>
          <w:szCs w:val="28"/>
        </w:rPr>
        <w:t>2</w:t>
      </w:r>
      <w:r w:rsidR="004A1892">
        <w:rPr>
          <w:szCs w:val="28"/>
        </w:rPr>
        <w:t>6</w:t>
      </w:r>
      <w:r w:rsidR="001320A1">
        <w:rPr>
          <w:szCs w:val="28"/>
        </w:rPr>
        <w:t xml:space="preserve"> 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14564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4A1892">
        <w:rPr>
          <w:szCs w:val="28"/>
        </w:rPr>
        <w:t>Лобановское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>ие, с. Лобаново, ул. Культуры,</w:t>
      </w:r>
      <w:r w:rsidR="004A1892" w:rsidRPr="00704A29">
        <w:rPr>
          <w:szCs w:val="28"/>
        </w:rPr>
        <w:t xml:space="preserve"> д.</w:t>
      </w:r>
      <w:r w:rsidR="004A1892">
        <w:rPr>
          <w:szCs w:val="28"/>
        </w:rPr>
        <w:t> 2/1</w:t>
      </w:r>
      <w:r w:rsidR="004A1892" w:rsidRPr="00704A29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>проекту межевания территории кадастрового квартала 59:32:</w:t>
      </w:r>
      <w:r w:rsidR="004A1892">
        <w:t xml:space="preserve">0960001 д. </w:t>
      </w:r>
      <w:proofErr w:type="spellStart"/>
      <w:r w:rsidR="004A1892">
        <w:t>Кочкино</w:t>
      </w:r>
      <w:proofErr w:type="spellEnd"/>
      <w:r w:rsidR="004A1892">
        <w:t xml:space="preserve"> Лобановского</w:t>
      </w:r>
      <w:r w:rsidR="009015A8"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14:paraId="4BCA4275" w14:textId="77777777"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29646230" w14:textId="77777777" w:rsidR="00272FCA" w:rsidRPr="00F3585D" w:rsidRDefault="00272FCA" w:rsidP="00292C3F">
      <w:pPr>
        <w:widowControl w:val="0"/>
        <w:suppressAutoHyphens/>
        <w:spacing w:line="35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0B17A38F" w14:textId="77777777" w:rsidR="00272FCA" w:rsidRPr="00F3585D" w:rsidRDefault="00272FCA" w:rsidP="00292C3F">
      <w:pPr>
        <w:widowControl w:val="0"/>
        <w:spacing w:line="356" w:lineRule="exact"/>
        <w:ind w:firstLine="720"/>
        <w:jc w:val="both"/>
      </w:pPr>
      <w:r>
        <w:lastRenderedPageBreak/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24EA4971" w14:textId="77777777" w:rsidR="00272FCA" w:rsidRPr="00F3585D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14:paraId="4B103922" w14:textId="77777777" w:rsidR="00272FCA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0E1752">
        <w:t>Лобановского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320A1">
        <w:rPr>
          <w:szCs w:val="28"/>
        </w:rPr>
        <w:t xml:space="preserve">с. </w:t>
      </w:r>
      <w:r w:rsidR="004A1892">
        <w:rPr>
          <w:szCs w:val="28"/>
        </w:rPr>
        <w:t>Лобаново</w:t>
      </w:r>
      <w:r w:rsidR="00367B5B">
        <w:rPr>
          <w:szCs w:val="28"/>
        </w:rPr>
        <w:t xml:space="preserve">, ул. </w:t>
      </w:r>
      <w:r w:rsidR="004A1892">
        <w:rPr>
          <w:szCs w:val="28"/>
        </w:rPr>
        <w:t>Культуры</w:t>
      </w:r>
      <w:r w:rsidR="00367B5B">
        <w:rPr>
          <w:szCs w:val="28"/>
        </w:rPr>
        <w:t xml:space="preserve">, </w:t>
      </w:r>
      <w:r w:rsidR="004A1892">
        <w:rPr>
          <w:szCs w:val="28"/>
        </w:rPr>
        <w:t>2/1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4A1892">
        <w:t xml:space="preserve">Лобановского </w:t>
      </w:r>
      <w:r>
        <w:t>сельского поселения</w:t>
      </w:r>
      <w:r w:rsidRPr="00F3585D">
        <w:t xml:space="preserve"> в сети «Интернет»;</w:t>
      </w:r>
    </w:p>
    <w:p w14:paraId="486CB953" w14:textId="77777777" w:rsidR="00272FCA" w:rsidRPr="00F3585D" w:rsidRDefault="00272FCA" w:rsidP="00292C3F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14:paraId="0E0E752E" w14:textId="77777777"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320A1">
        <w:t>2</w:t>
      </w:r>
      <w:r w:rsidR="000E1752">
        <w:t>5</w:t>
      </w:r>
      <w:r w:rsidR="001320A1">
        <w:t xml:space="preserve">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1C3A8B">
        <w:t xml:space="preserve">межевания </w:t>
      </w:r>
      <w:r w:rsidR="003B6993">
        <w:t xml:space="preserve">территории </w:t>
      </w:r>
      <w:r w:rsidR="001C3A8B">
        <w:t>кадастрового квартала 59:32:</w:t>
      </w:r>
      <w:r w:rsidR="000E1752">
        <w:t xml:space="preserve">0960001 д. </w:t>
      </w:r>
      <w:proofErr w:type="spellStart"/>
      <w:r w:rsidR="000E1752">
        <w:t>Кочкино</w:t>
      </w:r>
      <w:proofErr w:type="spellEnd"/>
      <w:r w:rsidR="000E1752">
        <w:t xml:space="preserve"> Лобановского</w:t>
      </w:r>
      <w:r w:rsidR="001C3A8B">
        <w:t xml:space="preserve"> сельского поселения Пермского муниц</w:t>
      </w:r>
      <w:r w:rsidR="00064A2E">
        <w:t>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14:paraId="5BB218E3" w14:textId="77777777" w:rsidR="00272FCA" w:rsidRPr="00E00D33" w:rsidRDefault="00272FCA" w:rsidP="00292C3F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14:paraId="5A7198A0" w14:textId="77777777" w:rsidR="00272FCA" w:rsidRDefault="00272FCA" w:rsidP="00292C3F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8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14:paraId="52F91BFF" w14:textId="77777777" w:rsidR="007E488E" w:rsidRDefault="00272FCA" w:rsidP="007E488E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14:paraId="39B3F8BA" w14:textId="77777777" w:rsidR="00367B5B" w:rsidRDefault="00272FCA" w:rsidP="007E488E">
      <w:pPr>
        <w:spacing w:line="356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 xml:space="preserve">оставляю за собой.            </w:t>
      </w:r>
      <w:r w:rsidR="00367B5B">
        <w:t xml:space="preserve">  </w:t>
      </w:r>
    </w:p>
    <w:p w14:paraId="4859D169" w14:textId="77777777" w:rsidR="00FB6993" w:rsidRPr="00272FCA" w:rsidRDefault="007864CA" w:rsidP="007E488E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367B5B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C7A5" w14:textId="77777777" w:rsidR="00B16E62" w:rsidRDefault="00B16E62">
      <w:r>
        <w:separator/>
      </w:r>
    </w:p>
  </w:endnote>
  <w:endnote w:type="continuationSeparator" w:id="0">
    <w:p w14:paraId="69D96712" w14:textId="77777777" w:rsidR="00B16E62" w:rsidRDefault="00B1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F95D" w14:textId="77777777"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0B4E" w14:textId="77777777" w:rsidR="00B16E62" w:rsidRDefault="00B16E62">
      <w:r>
        <w:separator/>
      </w:r>
    </w:p>
  </w:footnote>
  <w:footnote w:type="continuationSeparator" w:id="0">
    <w:p w14:paraId="25655009" w14:textId="77777777" w:rsidR="00B16E62" w:rsidRDefault="00B1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222C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1CB3D9" w14:textId="77777777"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FF87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1752">
      <w:rPr>
        <w:rStyle w:val="ac"/>
        <w:noProof/>
      </w:rPr>
      <w:t>2</w:t>
    </w:r>
    <w:r>
      <w:rPr>
        <w:rStyle w:val="ac"/>
      </w:rPr>
      <w:fldChar w:fldCharType="end"/>
    </w:r>
  </w:p>
  <w:p w14:paraId="707ECDD5" w14:textId="77777777"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3"/>
    <w:rsid w:val="00006A02"/>
    <w:rsid w:val="000350A5"/>
    <w:rsid w:val="00064A2E"/>
    <w:rsid w:val="000D2604"/>
    <w:rsid w:val="000E1752"/>
    <w:rsid w:val="001320A1"/>
    <w:rsid w:val="001923D4"/>
    <w:rsid w:val="001C3A8B"/>
    <w:rsid w:val="001E7B57"/>
    <w:rsid w:val="002063F3"/>
    <w:rsid w:val="00272FCA"/>
    <w:rsid w:val="002768E5"/>
    <w:rsid w:val="00292C3F"/>
    <w:rsid w:val="002D3BFE"/>
    <w:rsid w:val="002F49E4"/>
    <w:rsid w:val="00367B5B"/>
    <w:rsid w:val="003B5C32"/>
    <w:rsid w:val="003B6993"/>
    <w:rsid w:val="003F2BF0"/>
    <w:rsid w:val="003F6DE7"/>
    <w:rsid w:val="004A1892"/>
    <w:rsid w:val="0051108E"/>
    <w:rsid w:val="005718AC"/>
    <w:rsid w:val="00592FA4"/>
    <w:rsid w:val="00720240"/>
    <w:rsid w:val="0074240F"/>
    <w:rsid w:val="007864CA"/>
    <w:rsid w:val="007E488E"/>
    <w:rsid w:val="00814564"/>
    <w:rsid w:val="0085255A"/>
    <w:rsid w:val="008813AB"/>
    <w:rsid w:val="00884BFA"/>
    <w:rsid w:val="008F3CB9"/>
    <w:rsid w:val="009015A8"/>
    <w:rsid w:val="00A4444B"/>
    <w:rsid w:val="00B16E62"/>
    <w:rsid w:val="00B358A6"/>
    <w:rsid w:val="00B43A05"/>
    <w:rsid w:val="00B4616A"/>
    <w:rsid w:val="00BF19A1"/>
    <w:rsid w:val="00C214F9"/>
    <w:rsid w:val="00C51A94"/>
    <w:rsid w:val="00CC36FE"/>
    <w:rsid w:val="00CD7757"/>
    <w:rsid w:val="00D143A4"/>
    <w:rsid w:val="00D766D5"/>
    <w:rsid w:val="00E20AAE"/>
    <w:rsid w:val="00E71B6B"/>
    <w:rsid w:val="00E97A5C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F8228"/>
  <w15:docId w15:val="{54F4950D-A513-43B2-BD96-451E2BBA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2D9A-C646-40BD-B193-C8423F77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(2).dot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adm15-03</cp:lastModifiedBy>
  <cp:revision>2</cp:revision>
  <cp:lastPrinted>1900-12-31T19:00:00Z</cp:lastPrinted>
  <dcterms:created xsi:type="dcterms:W3CDTF">2021-10-05T04:13:00Z</dcterms:created>
  <dcterms:modified xsi:type="dcterms:W3CDTF">2021-10-05T04:13:00Z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